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D5AC" w14:textId="2FC4A8F9" w:rsidR="00080C97" w:rsidRPr="00C04B54" w:rsidRDefault="00A902FC" w:rsidP="0083294D">
      <w:pPr>
        <w:pStyle w:val="NoSpacing"/>
        <w:spacing w:after="120" w:line="240" w:lineRule="auto"/>
        <w:rPr>
          <w:lang w:val="nn-NO"/>
        </w:rPr>
      </w:pPr>
      <w:r w:rsidRPr="00C04B54">
        <w:rPr>
          <w:lang w:val="nn-NO"/>
        </w:rPr>
        <w:t>Pamela Holt</w:t>
      </w:r>
    </w:p>
    <w:p w14:paraId="11A41F73" w14:textId="76EFCF17" w:rsidR="00080C97" w:rsidRPr="00C04B54" w:rsidRDefault="00A902FC" w:rsidP="0083294D">
      <w:pPr>
        <w:pStyle w:val="NoSpacing"/>
        <w:spacing w:after="120" w:line="240" w:lineRule="auto"/>
        <w:rPr>
          <w:lang w:val="nn-NO"/>
        </w:rPr>
      </w:pPr>
      <w:r w:rsidRPr="00C04B54">
        <w:rPr>
          <w:lang w:val="nn-NO"/>
        </w:rPr>
        <w:t xml:space="preserve">Dr. </w:t>
      </w:r>
      <w:r w:rsidR="004D13EF">
        <w:rPr>
          <w:lang w:val="nn-NO"/>
        </w:rPr>
        <w:t>Garrett</w:t>
      </w:r>
    </w:p>
    <w:p w14:paraId="60572AD5" w14:textId="23C9CBDA" w:rsidR="00080C97" w:rsidRPr="00C04B54" w:rsidRDefault="004D13EF" w:rsidP="0083294D">
      <w:pPr>
        <w:pStyle w:val="NoSpacing"/>
        <w:spacing w:after="120" w:line="240" w:lineRule="auto"/>
        <w:rPr>
          <w:lang w:val="nn-NO"/>
        </w:rPr>
      </w:pPr>
      <w:r>
        <w:rPr>
          <w:lang w:val="nn-NO"/>
        </w:rPr>
        <w:t>ENC 5333</w:t>
      </w:r>
    </w:p>
    <w:p w14:paraId="0B132618" w14:textId="6CBB7760" w:rsidR="007D4B2F" w:rsidRPr="007211F4" w:rsidRDefault="007211F4" w:rsidP="0083294D">
      <w:pPr>
        <w:pStyle w:val="NoSpacing"/>
        <w:spacing w:after="120" w:line="240" w:lineRule="auto"/>
        <w:rPr>
          <w:lang w:val="nn-NO"/>
        </w:rPr>
      </w:pPr>
      <w:r w:rsidRPr="007211F4">
        <w:rPr>
          <w:lang w:val="nn-NO"/>
        </w:rPr>
        <w:t>26 August 2024</w:t>
      </w:r>
    </w:p>
    <w:p w14:paraId="7F15166B" w14:textId="77777777" w:rsidR="00C03A6F" w:rsidRPr="007211F4" w:rsidRDefault="00C03A6F" w:rsidP="0083294D">
      <w:pPr>
        <w:pStyle w:val="NoSpacing"/>
        <w:spacing w:after="120" w:line="240" w:lineRule="auto"/>
        <w:rPr>
          <w:lang w:val="nn-NO"/>
        </w:rPr>
      </w:pPr>
    </w:p>
    <w:p w14:paraId="4F7721A0" w14:textId="68CAE9CF" w:rsidR="00B7703E" w:rsidRPr="00676427" w:rsidRDefault="007211F4" w:rsidP="00B7703E">
      <w:pPr>
        <w:pStyle w:val="NoSpacing"/>
        <w:spacing w:after="120" w:line="240" w:lineRule="auto"/>
        <w:jc w:val="center"/>
      </w:pPr>
      <w:r w:rsidRPr="00676427">
        <w:t xml:space="preserve">Manifesto: </w:t>
      </w:r>
      <w:r w:rsidR="002E2368">
        <w:t>The Art of Creative Writing</w:t>
      </w:r>
    </w:p>
    <w:p w14:paraId="609C85EB" w14:textId="2E729F51" w:rsidR="002E2368" w:rsidRDefault="006D5CC7" w:rsidP="00184ABC">
      <w:pPr>
        <w:suppressAutoHyphens w:val="0"/>
        <w:autoSpaceDE w:val="0"/>
        <w:autoSpaceDN w:val="0"/>
        <w:adjustRightInd w:val="0"/>
      </w:pPr>
      <w:r>
        <w:t xml:space="preserve">My life as a creative writer is a life of </w:t>
      </w:r>
      <w:r w:rsidR="00D71A5F">
        <w:t>exploration.</w:t>
      </w:r>
      <w:r w:rsidR="000B594B">
        <w:t xml:space="preserve"> When I put my fingers to work on the keyboard, or pen to paper, I endeavor</w:t>
      </w:r>
      <w:r w:rsidR="009C3ACF">
        <w:t xml:space="preserve"> to answer </w:t>
      </w:r>
      <w:r w:rsidR="00744A57">
        <w:t xml:space="preserve">the </w:t>
      </w:r>
      <w:r w:rsidR="009C3ACF">
        <w:t xml:space="preserve">questions </w:t>
      </w:r>
      <w:r w:rsidR="000B594B">
        <w:t xml:space="preserve">I </w:t>
      </w:r>
      <w:r w:rsidR="009C3ACF">
        <w:t>posed</w:t>
      </w:r>
      <w:r w:rsidR="00744A57">
        <w:t xml:space="preserve"> to myself </w:t>
      </w:r>
      <w:r w:rsidR="007A19CB">
        <w:t>forming</w:t>
      </w:r>
      <w:r w:rsidR="00744A57">
        <w:t xml:space="preserve"> a story idea</w:t>
      </w:r>
      <w:r w:rsidR="007A19CB">
        <w:t>.</w:t>
      </w:r>
      <w:r w:rsidR="00713A2C">
        <w:t xml:space="preserve"> </w:t>
      </w:r>
      <w:r w:rsidR="00E03921">
        <w:t>An</w:t>
      </w:r>
      <w:r w:rsidR="00713A2C">
        <w:t xml:space="preserve"> idea appears in the mind, most often as a visual</w:t>
      </w:r>
      <w:r w:rsidR="000E06AC">
        <w:t xml:space="preserve"> scene and follow up questions are posed.</w:t>
      </w:r>
      <w:r w:rsidR="00877750">
        <w:t xml:space="preserve"> What happens to me when this story idea begins to take hold, </w:t>
      </w:r>
      <w:r w:rsidR="00CE0DD4">
        <w:t>the idea is embedded</w:t>
      </w:r>
      <w:r w:rsidR="00422D15">
        <w:t xml:space="preserve"> in the mind, a</w:t>
      </w:r>
      <w:r w:rsidR="00301538">
        <w:t xml:space="preserve">nd </w:t>
      </w:r>
      <w:r w:rsidR="00903242">
        <w:t xml:space="preserve">I take </w:t>
      </w:r>
      <w:r w:rsidR="00301538">
        <w:t>a</w:t>
      </w:r>
      <w:r w:rsidR="00422D15">
        <w:t xml:space="preserve"> time of rest</w:t>
      </w:r>
      <w:r w:rsidR="00301538">
        <w:t xml:space="preserve">. Rest, in the realm of neuroscience, happens </w:t>
      </w:r>
      <w:r w:rsidR="00F03FB8">
        <w:t>when I begin to do or think about nothing</w:t>
      </w:r>
      <w:r w:rsidR="00903242">
        <w:t xml:space="preserve"> with intention</w:t>
      </w:r>
      <w:r w:rsidR="00F03FB8">
        <w:t xml:space="preserve">. </w:t>
      </w:r>
      <w:r w:rsidR="00E51813">
        <w:t>The subconscious takes over</w:t>
      </w:r>
      <w:r w:rsidR="00BF395E">
        <w:t xml:space="preserve">. </w:t>
      </w:r>
      <w:r w:rsidR="00E51813">
        <w:t xml:space="preserve">It’s similar to </w:t>
      </w:r>
      <w:r w:rsidR="00BF395E">
        <w:t xml:space="preserve">a </w:t>
      </w:r>
      <w:r w:rsidR="00FE1F21">
        <w:t>computer software working in the background.</w:t>
      </w:r>
      <w:r w:rsidR="00503D1B">
        <w:t xml:space="preserve"> Once the rest</w:t>
      </w:r>
      <w:r w:rsidR="00422D15">
        <w:t xml:space="preserve"> </w:t>
      </w:r>
      <w:r w:rsidR="00FE1F21">
        <w:t xml:space="preserve">finishes </w:t>
      </w:r>
      <w:r w:rsidR="00503D1B">
        <w:t>its</w:t>
      </w:r>
      <w:r w:rsidR="00422D15">
        <w:t xml:space="preserve"> process</w:t>
      </w:r>
      <w:r w:rsidR="00503D1B">
        <w:t>,</w:t>
      </w:r>
      <w:r w:rsidR="00422D15">
        <w:t xml:space="preserve"> </w:t>
      </w:r>
      <w:r w:rsidR="00503D1B">
        <w:t>a</w:t>
      </w:r>
      <w:r w:rsidR="004437C1">
        <w:t xml:space="preserve"> new</w:t>
      </w:r>
      <w:r w:rsidR="00BD3D9D">
        <w:t xml:space="preserve"> idea</w:t>
      </w:r>
      <w:r w:rsidR="00422D15">
        <w:t xml:space="preserve"> </w:t>
      </w:r>
      <w:r w:rsidR="00C425C6">
        <w:t xml:space="preserve">takes hold. </w:t>
      </w:r>
      <w:r w:rsidR="004437C1">
        <w:t>It is the eureka moment,</w:t>
      </w:r>
      <w:r w:rsidR="00293054">
        <w:t xml:space="preserve"> a</w:t>
      </w:r>
      <w:r w:rsidR="00293054" w:rsidRPr="00293054">
        <w:t xml:space="preserve"> </w:t>
      </w:r>
      <w:r w:rsidR="00293054" w:rsidRPr="00293054">
        <w:t>moment of sudden insight</w:t>
      </w:r>
      <w:r w:rsidR="00C425C6">
        <w:t xml:space="preserve"> happens</w:t>
      </w:r>
      <w:r w:rsidR="005C1112">
        <w:t>. This moment follows</w:t>
      </w:r>
      <w:r w:rsidR="00C425C6">
        <w:t xml:space="preserve"> the mind at rest</w:t>
      </w:r>
      <w:r w:rsidR="004437C1">
        <w:t xml:space="preserve"> and is revealed</w:t>
      </w:r>
      <w:r w:rsidR="00C425C6">
        <w:t xml:space="preserve"> </w:t>
      </w:r>
      <w:r w:rsidR="001341EB">
        <w:t xml:space="preserve">after awaking from a night’s sleep, driving, or my favorite, while in the shower. </w:t>
      </w:r>
      <w:r w:rsidR="009834EC">
        <w:t xml:space="preserve">I </w:t>
      </w:r>
      <w:r w:rsidR="004437C1">
        <w:t>find out better outcomes of</w:t>
      </w:r>
      <w:r w:rsidR="009834EC">
        <w:t xml:space="preserve"> what will happen next or how the character’s </w:t>
      </w:r>
      <w:r w:rsidR="009825F9">
        <w:t xml:space="preserve">difficulties </w:t>
      </w:r>
      <w:r w:rsidR="00C67A97">
        <w:t>make the story better</w:t>
      </w:r>
      <w:r w:rsidR="009834EC">
        <w:t xml:space="preserve">. Whatever the eureka moment </w:t>
      </w:r>
      <w:r w:rsidR="00C67A97">
        <w:t>reveals</w:t>
      </w:r>
      <w:r w:rsidR="00896928">
        <w:t xml:space="preserve">, it is beyond my </w:t>
      </w:r>
      <w:r w:rsidR="00827073">
        <w:t xml:space="preserve">conscious </w:t>
      </w:r>
      <w:r w:rsidR="00896928">
        <w:t xml:space="preserve">imagination. </w:t>
      </w:r>
    </w:p>
    <w:p w14:paraId="752F08C1" w14:textId="77777777" w:rsidR="00E97A17" w:rsidRDefault="00C67A97" w:rsidP="00E97A17">
      <w:pPr>
        <w:suppressAutoHyphens w:val="0"/>
        <w:autoSpaceDE w:val="0"/>
        <w:autoSpaceDN w:val="0"/>
        <w:adjustRightInd w:val="0"/>
      </w:pPr>
      <w:r>
        <w:t xml:space="preserve">People read for </w:t>
      </w:r>
      <w:r w:rsidR="005300A2">
        <w:t xml:space="preserve">entertainment. </w:t>
      </w:r>
      <w:r>
        <w:t xml:space="preserve">They don’t </w:t>
      </w:r>
      <w:r w:rsidR="003D6DC0">
        <w:t>always look much deeper into the art of storytelling. But it</w:t>
      </w:r>
      <w:r w:rsidR="00BD0783">
        <w:t xml:space="preserve"> is </w:t>
      </w:r>
      <w:r w:rsidR="00A26191">
        <w:t>profound;</w:t>
      </w:r>
      <w:r w:rsidR="00474796">
        <w:t xml:space="preserve"> </w:t>
      </w:r>
      <w:r w:rsidR="004E08AF">
        <w:t xml:space="preserve">building a narrative </w:t>
      </w:r>
      <w:r w:rsidR="00BA2094">
        <w:t xml:space="preserve">is the </w:t>
      </w:r>
      <w:r w:rsidR="0070772D">
        <w:t>work</w:t>
      </w:r>
      <w:r w:rsidR="002C2FEC">
        <w:t xml:space="preserve"> </w:t>
      </w:r>
      <w:r w:rsidR="00227796">
        <w:t xml:space="preserve">forming from </w:t>
      </w:r>
      <w:r w:rsidR="002C2FEC">
        <w:t xml:space="preserve">the origin of the idea. </w:t>
      </w:r>
    </w:p>
    <w:p w14:paraId="3BA193F9" w14:textId="017EB694" w:rsidR="00E97A17" w:rsidRDefault="00E97A17" w:rsidP="00E97A17">
      <w:pPr>
        <w:suppressAutoHyphens w:val="0"/>
        <w:autoSpaceDE w:val="0"/>
        <w:autoSpaceDN w:val="0"/>
        <w:adjustRightInd w:val="0"/>
      </w:pPr>
      <w:r>
        <w:t xml:space="preserve">I must create, so I write. </w:t>
      </w:r>
    </w:p>
    <w:p w14:paraId="240E2C35" w14:textId="77777777" w:rsidR="001460A6" w:rsidRDefault="00EA6B36" w:rsidP="001460A6">
      <w:pPr>
        <w:suppressAutoHyphens w:val="0"/>
        <w:autoSpaceDE w:val="0"/>
        <w:autoSpaceDN w:val="0"/>
        <w:adjustRightInd w:val="0"/>
      </w:pPr>
      <w:r>
        <w:t>I do this.</w:t>
      </w:r>
    </w:p>
    <w:p w14:paraId="1CBC81AE" w14:textId="77777777" w:rsidR="001460A6" w:rsidRDefault="00EA6B36" w:rsidP="001460A6">
      <w:pPr>
        <w:suppressAutoHyphens w:val="0"/>
        <w:autoSpaceDE w:val="0"/>
        <w:autoSpaceDN w:val="0"/>
        <w:adjustRightInd w:val="0"/>
      </w:pPr>
      <w:r>
        <w:t xml:space="preserve"> </w:t>
      </w:r>
      <w:r w:rsidR="00D34C57">
        <w:t>I write</w:t>
      </w:r>
      <w:r w:rsidR="009462FD">
        <w:t xml:space="preserve"> and my subconscious comes alive.</w:t>
      </w:r>
      <w:r w:rsidR="00E5327C">
        <w:t xml:space="preserve"> It’s magical.</w:t>
      </w:r>
      <w:r w:rsidR="001460A6" w:rsidRPr="001460A6">
        <w:t xml:space="preserve"> </w:t>
      </w:r>
    </w:p>
    <w:p w14:paraId="7D6D6EB2" w14:textId="4EC2A839" w:rsidR="001460A6" w:rsidRDefault="001460A6" w:rsidP="001460A6">
      <w:pPr>
        <w:suppressAutoHyphens w:val="0"/>
        <w:autoSpaceDE w:val="0"/>
        <w:autoSpaceDN w:val="0"/>
        <w:adjustRightInd w:val="0"/>
      </w:pPr>
      <w:r>
        <w:t xml:space="preserve">Creative writers see into the abstract. </w:t>
      </w:r>
    </w:p>
    <w:p w14:paraId="071FDF22" w14:textId="6A3C8F62" w:rsidR="00D62731" w:rsidRDefault="00D62731" w:rsidP="00184ABC">
      <w:pPr>
        <w:suppressAutoHyphens w:val="0"/>
        <w:autoSpaceDE w:val="0"/>
        <w:autoSpaceDN w:val="0"/>
        <w:adjustRightInd w:val="0"/>
      </w:pPr>
    </w:p>
    <w:p w14:paraId="74E611BB" w14:textId="77777777" w:rsidR="005F1E14" w:rsidRDefault="001321A6" w:rsidP="00184ABC">
      <w:pPr>
        <w:suppressAutoHyphens w:val="0"/>
        <w:autoSpaceDE w:val="0"/>
        <w:autoSpaceDN w:val="0"/>
        <w:adjustRightInd w:val="0"/>
      </w:pPr>
      <w:r>
        <w:t>The creative part of my mind isn’t linear. The abstract</w:t>
      </w:r>
      <w:r w:rsidR="00BE00A9">
        <w:t xml:space="preserve"> thoughts swimming in my head are</w:t>
      </w:r>
      <w:r>
        <w:t xml:space="preserve"> difficult to convey</w:t>
      </w:r>
      <w:r w:rsidR="0070772D">
        <w:t xml:space="preserve"> </w:t>
      </w:r>
      <w:r w:rsidR="001460A6">
        <w:t>accurately</w:t>
      </w:r>
      <w:r>
        <w:t xml:space="preserve">. </w:t>
      </w:r>
      <w:r w:rsidR="00483AEB">
        <w:t>I</w:t>
      </w:r>
      <w:r w:rsidR="001460A6">
        <w:t xml:space="preserve"> realized early on that I</w:t>
      </w:r>
      <w:r w:rsidR="00483AEB">
        <w:t xml:space="preserve"> have an innate ability to write.</w:t>
      </w:r>
      <w:r w:rsidR="00091081">
        <w:t xml:space="preserve"> </w:t>
      </w:r>
      <w:r w:rsidR="005F1E14">
        <w:t xml:space="preserve">When I was a child, </w:t>
      </w:r>
      <w:r w:rsidR="001738E4">
        <w:t>I realized that my</w:t>
      </w:r>
      <w:r w:rsidR="004735C2">
        <w:t xml:space="preserve"> mind</w:t>
      </w:r>
      <w:r w:rsidR="00483AEB">
        <w:t xml:space="preserve"> </w:t>
      </w:r>
      <w:r w:rsidR="001738E4">
        <w:t xml:space="preserve">dances </w:t>
      </w:r>
      <w:r w:rsidR="005F1E14">
        <w:t>and swirls around</w:t>
      </w:r>
      <w:r w:rsidR="001738E4">
        <w:t xml:space="preserve"> </w:t>
      </w:r>
      <w:r w:rsidR="00483AEB">
        <w:t xml:space="preserve">words. </w:t>
      </w:r>
      <w:r w:rsidR="005F1E14">
        <w:t>But</w:t>
      </w:r>
      <w:r w:rsidR="00C01A58">
        <w:t xml:space="preserve"> I was told that my </w:t>
      </w:r>
      <w:r w:rsidR="006A4E08">
        <w:t xml:space="preserve">stories were silly and </w:t>
      </w:r>
      <w:r w:rsidR="005F1E14">
        <w:t>my passion for reading and writing stories wasn’t talked about with me</w:t>
      </w:r>
      <w:r w:rsidR="006A4E08">
        <w:t xml:space="preserve">. But now, </w:t>
      </w:r>
      <w:r w:rsidR="005F1E14">
        <w:t>many years later</w:t>
      </w:r>
      <w:r w:rsidR="006A4E08">
        <w:t xml:space="preserve">, I </w:t>
      </w:r>
      <w:r w:rsidR="005F1E14">
        <w:t xml:space="preserve">know </w:t>
      </w:r>
      <w:r w:rsidR="006A4E08">
        <w:t xml:space="preserve">I am not </w:t>
      </w:r>
      <w:r w:rsidR="0070772D">
        <w:t xml:space="preserve">a typical </w:t>
      </w:r>
      <w:r w:rsidR="002054A5">
        <w:t xml:space="preserve">linear thinker. </w:t>
      </w:r>
    </w:p>
    <w:p w14:paraId="623E7530" w14:textId="77777777" w:rsidR="005F1E14" w:rsidRDefault="002054A5" w:rsidP="00184ABC">
      <w:pPr>
        <w:suppressAutoHyphens w:val="0"/>
        <w:autoSpaceDE w:val="0"/>
        <w:autoSpaceDN w:val="0"/>
        <w:adjustRightInd w:val="0"/>
      </w:pPr>
      <w:r>
        <w:t xml:space="preserve">There is a method to my weirdness. </w:t>
      </w:r>
    </w:p>
    <w:p w14:paraId="4A0E6C24" w14:textId="77777777" w:rsidR="004F2963" w:rsidRDefault="00710483" w:rsidP="00184ABC">
      <w:pPr>
        <w:suppressAutoHyphens w:val="0"/>
        <w:autoSpaceDE w:val="0"/>
        <w:autoSpaceDN w:val="0"/>
        <w:adjustRightInd w:val="0"/>
      </w:pPr>
      <w:r>
        <w:t>There are things I see</w:t>
      </w:r>
      <w:r w:rsidR="00310746">
        <w:t xml:space="preserve"> and understand</w:t>
      </w:r>
      <w:r w:rsidR="00582CDD">
        <w:t xml:space="preserve"> </w:t>
      </w:r>
      <w:r w:rsidR="00A044C7">
        <w:t xml:space="preserve">about </w:t>
      </w:r>
      <w:r w:rsidR="00582CDD">
        <w:t xml:space="preserve">people, </w:t>
      </w:r>
      <w:r w:rsidR="00911449">
        <w:t xml:space="preserve">their </w:t>
      </w:r>
      <w:r w:rsidR="00582CDD">
        <w:t>motivations and habits that others</w:t>
      </w:r>
      <w:r w:rsidR="00E9106F">
        <w:t xml:space="preserve"> do not have </w:t>
      </w:r>
      <w:r w:rsidR="00A044C7">
        <w:t xml:space="preserve">an </w:t>
      </w:r>
      <w:r w:rsidR="00E9106F">
        <w:t>interest in</w:t>
      </w:r>
      <w:r w:rsidR="00921ED5" w:rsidRPr="00921ED5">
        <w:t xml:space="preserve"> </w:t>
      </w:r>
      <w:r w:rsidR="00921ED5">
        <w:t>understanding</w:t>
      </w:r>
      <w:r w:rsidR="00E9106F">
        <w:t>.</w:t>
      </w:r>
      <w:r w:rsidR="001321A6">
        <w:t xml:space="preserve"> </w:t>
      </w:r>
      <w:r w:rsidR="002A31F4">
        <w:t xml:space="preserve">I see </w:t>
      </w:r>
      <w:r w:rsidR="002B756F">
        <w:t xml:space="preserve">abstract </w:t>
      </w:r>
      <w:r w:rsidR="002A31F4">
        <w:t xml:space="preserve">patterns </w:t>
      </w:r>
      <w:r w:rsidR="00195B49">
        <w:t xml:space="preserve">and </w:t>
      </w:r>
      <w:r w:rsidR="00F93151">
        <w:t>focus on them</w:t>
      </w:r>
      <w:r w:rsidR="009F638B">
        <w:t>:</w:t>
      </w:r>
      <w:r w:rsidR="00195B49">
        <w:t xml:space="preserve"> behavior, art, the weather, </w:t>
      </w:r>
      <w:r w:rsidR="009F638B">
        <w:t xml:space="preserve">habits, </w:t>
      </w:r>
      <w:r w:rsidR="00FC4791">
        <w:t xml:space="preserve">speech, music, and so many </w:t>
      </w:r>
      <w:r w:rsidR="00D11A4E">
        <w:t>other</w:t>
      </w:r>
      <w:r w:rsidR="00921ED5">
        <w:t>s that provide story</w:t>
      </w:r>
      <w:r w:rsidR="00D11A4E">
        <w:t xml:space="preserve"> opportunities</w:t>
      </w:r>
      <w:r w:rsidR="00387E13">
        <w:t>.</w:t>
      </w:r>
      <w:r w:rsidR="001321A6">
        <w:t xml:space="preserve"> </w:t>
      </w:r>
    </w:p>
    <w:p w14:paraId="17D52CEA" w14:textId="06274FC9" w:rsidR="0049413E" w:rsidRDefault="001702E7" w:rsidP="00184ABC">
      <w:pPr>
        <w:suppressAutoHyphens w:val="0"/>
        <w:autoSpaceDE w:val="0"/>
        <w:autoSpaceDN w:val="0"/>
        <w:adjustRightInd w:val="0"/>
      </w:pPr>
      <w:r>
        <w:t xml:space="preserve">The characters in my stories </w:t>
      </w:r>
      <w:r w:rsidR="00B022EA">
        <w:t xml:space="preserve">do not always obey me, the author. </w:t>
      </w:r>
      <w:r>
        <w:t>The</w:t>
      </w:r>
      <w:r w:rsidR="006F7C82">
        <w:t xml:space="preserve"> characters</w:t>
      </w:r>
      <w:r>
        <w:t xml:space="preserve"> change the</w:t>
      </w:r>
      <w:r w:rsidR="005C1EC5">
        <w:t xml:space="preserve"> plot, or change their motives</w:t>
      </w:r>
      <w:r w:rsidR="00695FC9">
        <w:t>.</w:t>
      </w:r>
      <w:r w:rsidR="00176832">
        <w:t xml:space="preserve"> </w:t>
      </w:r>
      <w:r w:rsidR="008A0479">
        <w:t xml:space="preserve">They change whatever they want. </w:t>
      </w:r>
      <w:r w:rsidR="00176832">
        <w:t xml:space="preserve">This is annoying but I love </w:t>
      </w:r>
      <w:r w:rsidR="00A57CB0">
        <w:t xml:space="preserve">it when it happens. </w:t>
      </w:r>
      <w:r w:rsidR="008A0479">
        <w:t>And, n</w:t>
      </w:r>
      <w:r w:rsidR="00A57CB0">
        <w:t xml:space="preserve">ot every character does this. One </w:t>
      </w:r>
      <w:r w:rsidR="0087388A">
        <w:t xml:space="preserve">Native American </w:t>
      </w:r>
      <w:r w:rsidR="00A57CB0">
        <w:t>character I wrote about recently</w:t>
      </w:r>
      <w:r w:rsidR="004F2963">
        <w:t xml:space="preserve">, </w:t>
      </w:r>
      <w:r w:rsidR="008A0479">
        <w:t xml:space="preserve">her name is </w:t>
      </w:r>
      <w:r w:rsidR="004F2963">
        <w:t>She Throws the Red Stick,</w:t>
      </w:r>
      <w:r w:rsidR="00A57CB0">
        <w:t xml:space="preserve"> </w:t>
      </w:r>
      <w:r w:rsidR="003E6B89">
        <w:t xml:space="preserve">who </w:t>
      </w:r>
      <w:r w:rsidR="0087388A">
        <w:t xml:space="preserve">lives and </w:t>
      </w:r>
      <w:r w:rsidR="008A2DB7">
        <w:t xml:space="preserve">breathes in the Creek Indian War of 1813-14, </w:t>
      </w:r>
      <w:r w:rsidR="00A57CB0">
        <w:t xml:space="preserve">went from a flat, </w:t>
      </w:r>
      <w:r w:rsidR="00056953">
        <w:t>minor</w:t>
      </w:r>
      <w:r w:rsidR="00A57CB0">
        <w:t xml:space="preserve"> </w:t>
      </w:r>
      <w:r w:rsidR="00695FC9">
        <w:t xml:space="preserve">love interest </w:t>
      </w:r>
      <w:r w:rsidR="0049413E">
        <w:t>in</w:t>
      </w:r>
      <w:r w:rsidR="00A57CB0">
        <w:t xml:space="preserve">to a </w:t>
      </w:r>
      <w:r w:rsidR="00056953">
        <w:t xml:space="preserve">full secondary </w:t>
      </w:r>
      <w:r w:rsidR="00A57CB0">
        <w:t xml:space="preserve">character </w:t>
      </w:r>
      <w:r w:rsidR="00056953">
        <w:t xml:space="preserve">with </w:t>
      </w:r>
      <w:r w:rsidR="003754C1">
        <w:t xml:space="preserve">formidable purpose </w:t>
      </w:r>
      <w:r w:rsidR="00695FC9">
        <w:t>of leading a</w:t>
      </w:r>
      <w:r w:rsidR="007D2632">
        <w:t xml:space="preserve">n all-male war party </w:t>
      </w:r>
      <w:r w:rsidR="00961F81">
        <w:t xml:space="preserve">all </w:t>
      </w:r>
      <w:r w:rsidR="003754C1">
        <w:t>because she would not shut up</w:t>
      </w:r>
      <w:r w:rsidR="000363EB">
        <w:t xml:space="preserve"> and leave the scene.</w:t>
      </w:r>
      <w:r w:rsidR="00286565">
        <w:t xml:space="preserve"> </w:t>
      </w:r>
      <w:r w:rsidR="0049413E">
        <w:t xml:space="preserve">It’s a love-hate relationship sometimes. But it makes the story so much better when I allow </w:t>
      </w:r>
      <w:r w:rsidR="00961F81">
        <w:t xml:space="preserve">my </w:t>
      </w:r>
      <w:r w:rsidR="0049413E">
        <w:t xml:space="preserve">natural </w:t>
      </w:r>
      <w:r w:rsidR="002E0D2D">
        <w:t xml:space="preserve">ability </w:t>
      </w:r>
      <w:r w:rsidR="00D44A17">
        <w:t xml:space="preserve">to </w:t>
      </w:r>
      <w:r w:rsidR="002E0D2D">
        <w:t>run its course through</w:t>
      </w:r>
      <w:r w:rsidR="00D44A17">
        <w:t>out</w:t>
      </w:r>
      <w:r w:rsidR="002E0D2D">
        <w:t xml:space="preserve"> the story.</w:t>
      </w:r>
    </w:p>
    <w:p w14:paraId="3BF94D0D" w14:textId="22998D53" w:rsidR="00D44CC4" w:rsidRDefault="00E80578" w:rsidP="00184ABC">
      <w:pPr>
        <w:suppressAutoHyphens w:val="0"/>
        <w:autoSpaceDE w:val="0"/>
        <w:autoSpaceDN w:val="0"/>
        <w:adjustRightInd w:val="0"/>
      </w:pPr>
      <w:r>
        <w:t>My goal</w:t>
      </w:r>
      <w:r w:rsidR="002E0D2D">
        <w:t xml:space="preserve"> as a writer</w:t>
      </w:r>
      <w:r>
        <w:t xml:space="preserve"> is to become the best I can be in this life</w:t>
      </w:r>
      <w:r w:rsidR="002E0D2D">
        <w:t>time</w:t>
      </w:r>
      <w:r>
        <w:t>.</w:t>
      </w:r>
      <w:r w:rsidR="00E24549">
        <w:t xml:space="preserve"> </w:t>
      </w:r>
      <w:r w:rsidR="00C71737">
        <w:t xml:space="preserve">I hope </w:t>
      </w:r>
      <w:r w:rsidR="0049267E">
        <w:t xml:space="preserve">my </w:t>
      </w:r>
      <w:r w:rsidR="00C71737">
        <w:t xml:space="preserve">stories make a difference in the world. </w:t>
      </w:r>
      <w:r w:rsidR="0049267E">
        <w:t>Maybe not today</w:t>
      </w:r>
      <w:r w:rsidR="009E09AE">
        <w:t xml:space="preserve">, but someday. </w:t>
      </w:r>
      <w:r w:rsidR="002E0D2D">
        <w:t>Until then, I will keep working and learning. And writing.</w:t>
      </w:r>
    </w:p>
    <w:p w14:paraId="55EEE3E8" w14:textId="77777777" w:rsidR="00940843" w:rsidRDefault="00940843" w:rsidP="002162BD">
      <w:pPr>
        <w:suppressAutoHyphens w:val="0"/>
        <w:autoSpaceDE w:val="0"/>
        <w:autoSpaceDN w:val="0"/>
        <w:adjustRightInd w:val="0"/>
      </w:pPr>
    </w:p>
    <w:p w14:paraId="5A46E76D" w14:textId="77777777" w:rsidR="00D53590" w:rsidRDefault="00D53590" w:rsidP="002162BD">
      <w:pPr>
        <w:suppressAutoHyphens w:val="0"/>
        <w:autoSpaceDE w:val="0"/>
        <w:autoSpaceDN w:val="0"/>
        <w:adjustRightInd w:val="0"/>
      </w:pPr>
    </w:p>
    <w:p w14:paraId="50A909B8" w14:textId="3B8B169C" w:rsidR="00713303" w:rsidRPr="00EB6CCA" w:rsidRDefault="00713303" w:rsidP="001F6DCC">
      <w:pPr>
        <w:suppressAutoHyphens w:val="0"/>
        <w:autoSpaceDE w:val="0"/>
        <w:autoSpaceDN w:val="0"/>
        <w:adjustRightInd w:val="0"/>
      </w:pPr>
    </w:p>
    <w:p w14:paraId="7667FD3E" w14:textId="36E3FEEA" w:rsidR="00776A3A" w:rsidRPr="00EB6CCA" w:rsidRDefault="00776A3A" w:rsidP="00901F07">
      <w:pPr>
        <w:suppressAutoHyphens w:val="0"/>
        <w:autoSpaceDE w:val="0"/>
        <w:autoSpaceDN w:val="0"/>
        <w:adjustRightInd w:val="0"/>
        <w:jc w:val="center"/>
      </w:pPr>
    </w:p>
    <w:p w14:paraId="62A567FD" w14:textId="503CC9E0" w:rsidR="00FB3D89" w:rsidRPr="00462EF1" w:rsidRDefault="00FB3D89" w:rsidP="00352657">
      <w:pPr>
        <w:suppressAutoHyphens w:val="0"/>
        <w:autoSpaceDE w:val="0"/>
        <w:autoSpaceDN w:val="0"/>
        <w:adjustRightInd w:val="0"/>
      </w:pPr>
    </w:p>
    <w:p w14:paraId="02FCC25D" w14:textId="314F8646" w:rsidR="009E6D4B" w:rsidRPr="009E6D4B" w:rsidRDefault="009E6D4B" w:rsidP="009E6D4B">
      <w:pPr>
        <w:suppressAutoHyphens w:val="0"/>
        <w:autoSpaceDE w:val="0"/>
        <w:autoSpaceDN w:val="0"/>
        <w:adjustRightInd w:val="0"/>
        <w:ind w:firstLine="0"/>
      </w:pPr>
    </w:p>
    <w:p w14:paraId="630DD56D" w14:textId="35B91266" w:rsidR="00A902FC" w:rsidRPr="00A902FC" w:rsidRDefault="00A902FC" w:rsidP="00A902FC">
      <w:pPr>
        <w:suppressAutoHyphens w:val="0"/>
        <w:autoSpaceDE w:val="0"/>
        <w:autoSpaceDN w:val="0"/>
        <w:adjustRightInd w:val="0"/>
        <w:ind w:firstLine="0"/>
      </w:pPr>
      <w:r>
        <w:t xml:space="preserve"> </w:t>
      </w:r>
    </w:p>
    <w:sectPr w:rsidR="00A902FC" w:rsidRPr="00A902FC" w:rsidSect="00D75707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ACB92" w14:textId="77777777" w:rsidR="00343A75" w:rsidRDefault="00343A75">
      <w:pPr>
        <w:spacing w:line="240" w:lineRule="auto"/>
      </w:pPr>
      <w:r>
        <w:separator/>
      </w:r>
    </w:p>
  </w:endnote>
  <w:endnote w:type="continuationSeparator" w:id="0">
    <w:p w14:paraId="79B0951D" w14:textId="77777777" w:rsidR="00343A75" w:rsidRDefault="00343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4EAF1" w14:textId="77777777" w:rsidR="00343A75" w:rsidRDefault="00343A75">
      <w:pPr>
        <w:spacing w:line="240" w:lineRule="auto"/>
      </w:pPr>
      <w:r>
        <w:separator/>
      </w:r>
    </w:p>
  </w:footnote>
  <w:footnote w:type="continuationSeparator" w:id="0">
    <w:p w14:paraId="44FBA25A" w14:textId="77777777" w:rsidR="00343A75" w:rsidRDefault="00343A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32D4E" w14:textId="14EBE1E5" w:rsidR="00080C97" w:rsidRDefault="00000000">
    <w:pPr>
      <w:pStyle w:val="Header"/>
    </w:pPr>
    <w:sdt>
      <w:sdtPr>
        <w:alias w:val="Last Name:"/>
        <w:tag w:val="Last Name:"/>
        <w:id w:val="1658178901"/>
        <w:placeholder>
          <w:docPart w:val="C258AECF31424F8DB7802E52CB7704AC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Content>
        <w:r w:rsidR="00776A3A">
          <w:t>Holt</w:t>
        </w:r>
      </w:sdtContent>
    </w:sdt>
    <w:r w:rsidR="00EC2FE4">
      <w:t xml:space="preserve"> </w:t>
    </w:r>
    <w:r w:rsidR="00EC2FE4">
      <w:fldChar w:fldCharType="begin"/>
    </w:r>
    <w:r w:rsidR="00EC2FE4">
      <w:instrText xml:space="preserve"> PAGE   \* MERGEFORMAT </w:instrText>
    </w:r>
    <w:r w:rsidR="00EC2FE4">
      <w:fldChar w:fldCharType="separate"/>
    </w:r>
    <w:r w:rsidR="00AB1E45">
      <w:rPr>
        <w:noProof/>
      </w:rPr>
      <w:t>4</w:t>
    </w:r>
    <w:r w:rsidR="00EC2FE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A58A" w14:textId="1AE2640C" w:rsidR="00080C97" w:rsidRDefault="00A902FC">
    <w:pPr>
      <w:pStyle w:val="Header"/>
    </w:pPr>
    <w:r>
      <w:t>Holt</w:t>
    </w:r>
    <w:r w:rsidR="00EC2FE4">
      <w:t xml:space="preserve"> </w:t>
    </w:r>
    <w:r w:rsidR="00EC2FE4">
      <w:fldChar w:fldCharType="begin"/>
    </w:r>
    <w:r w:rsidR="00EC2FE4">
      <w:instrText xml:space="preserve"> PAGE   \* MERGEFORMAT </w:instrText>
    </w:r>
    <w:r w:rsidR="00EC2FE4">
      <w:fldChar w:fldCharType="separate"/>
    </w:r>
    <w:r w:rsidR="00AB1E45">
      <w:rPr>
        <w:noProof/>
      </w:rPr>
      <w:t>1</w:t>
    </w:r>
    <w:r w:rsidR="00EC2FE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A3A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00B64"/>
    <w:multiLevelType w:val="multilevel"/>
    <w:tmpl w:val="EA0C65F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39E1B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1B5787"/>
    <w:multiLevelType w:val="multilevel"/>
    <w:tmpl w:val="4572ABF8"/>
    <w:numStyleLink w:val="MLAOutline"/>
  </w:abstractNum>
  <w:abstractNum w:abstractNumId="16" w15:restartNumberingAfterBreak="0">
    <w:nsid w:val="5CE34C0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0460980">
    <w:abstractNumId w:val="9"/>
  </w:num>
  <w:num w:numId="2" w16cid:durableId="1591740053">
    <w:abstractNumId w:val="7"/>
  </w:num>
  <w:num w:numId="3" w16cid:durableId="1112164474">
    <w:abstractNumId w:val="6"/>
  </w:num>
  <w:num w:numId="4" w16cid:durableId="833883857">
    <w:abstractNumId w:val="5"/>
  </w:num>
  <w:num w:numId="5" w16cid:durableId="1463112444">
    <w:abstractNumId w:val="4"/>
  </w:num>
  <w:num w:numId="6" w16cid:durableId="2027514240">
    <w:abstractNumId w:val="8"/>
  </w:num>
  <w:num w:numId="7" w16cid:durableId="200021133">
    <w:abstractNumId w:val="3"/>
  </w:num>
  <w:num w:numId="8" w16cid:durableId="663819785">
    <w:abstractNumId w:val="2"/>
  </w:num>
  <w:num w:numId="9" w16cid:durableId="863330300">
    <w:abstractNumId w:val="1"/>
  </w:num>
  <w:num w:numId="10" w16cid:durableId="1818109019">
    <w:abstractNumId w:val="0"/>
  </w:num>
  <w:num w:numId="11" w16cid:durableId="1436439250">
    <w:abstractNumId w:val="11"/>
  </w:num>
  <w:num w:numId="12" w16cid:durableId="478887911">
    <w:abstractNumId w:val="14"/>
  </w:num>
  <w:num w:numId="13" w16cid:durableId="323780549">
    <w:abstractNumId w:val="15"/>
  </w:num>
  <w:num w:numId="14" w16cid:durableId="151020958">
    <w:abstractNumId w:val="13"/>
  </w:num>
  <w:num w:numId="15" w16cid:durableId="1359357621">
    <w:abstractNumId w:val="10"/>
  </w:num>
  <w:num w:numId="16" w16cid:durableId="1514224819">
    <w:abstractNumId w:val="12"/>
  </w:num>
  <w:num w:numId="17" w16cid:durableId="19404789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FC"/>
    <w:rsid w:val="000027E9"/>
    <w:rsid w:val="00002E71"/>
    <w:rsid w:val="0001025F"/>
    <w:rsid w:val="00010995"/>
    <w:rsid w:val="000137F1"/>
    <w:rsid w:val="000151AB"/>
    <w:rsid w:val="0001693D"/>
    <w:rsid w:val="0002148D"/>
    <w:rsid w:val="00025ACC"/>
    <w:rsid w:val="00027AE1"/>
    <w:rsid w:val="00027B0C"/>
    <w:rsid w:val="00032D3C"/>
    <w:rsid w:val="000363EB"/>
    <w:rsid w:val="00037357"/>
    <w:rsid w:val="000415E9"/>
    <w:rsid w:val="00043F98"/>
    <w:rsid w:val="000440DC"/>
    <w:rsid w:val="00045E80"/>
    <w:rsid w:val="00050E5B"/>
    <w:rsid w:val="0005423C"/>
    <w:rsid w:val="00056953"/>
    <w:rsid w:val="000570E9"/>
    <w:rsid w:val="00057B36"/>
    <w:rsid w:val="00062432"/>
    <w:rsid w:val="00062492"/>
    <w:rsid w:val="000630DC"/>
    <w:rsid w:val="00063DC0"/>
    <w:rsid w:val="00064220"/>
    <w:rsid w:val="00064496"/>
    <w:rsid w:val="00066981"/>
    <w:rsid w:val="00073F14"/>
    <w:rsid w:val="00080C97"/>
    <w:rsid w:val="00084DC9"/>
    <w:rsid w:val="00084F41"/>
    <w:rsid w:val="00086C30"/>
    <w:rsid w:val="000907EF"/>
    <w:rsid w:val="00091081"/>
    <w:rsid w:val="000942C3"/>
    <w:rsid w:val="000A6683"/>
    <w:rsid w:val="000A6EF3"/>
    <w:rsid w:val="000B479D"/>
    <w:rsid w:val="000B557C"/>
    <w:rsid w:val="000B594B"/>
    <w:rsid w:val="000C09E6"/>
    <w:rsid w:val="000D0409"/>
    <w:rsid w:val="000D1A4D"/>
    <w:rsid w:val="000D3674"/>
    <w:rsid w:val="000E06AC"/>
    <w:rsid w:val="000E26D7"/>
    <w:rsid w:val="000E538C"/>
    <w:rsid w:val="000E55CF"/>
    <w:rsid w:val="000E5EE0"/>
    <w:rsid w:val="000E63A4"/>
    <w:rsid w:val="000F1FC6"/>
    <w:rsid w:val="000F3D61"/>
    <w:rsid w:val="000F4157"/>
    <w:rsid w:val="000F6461"/>
    <w:rsid w:val="00101DEA"/>
    <w:rsid w:val="00102278"/>
    <w:rsid w:val="00103799"/>
    <w:rsid w:val="001049DD"/>
    <w:rsid w:val="00113CE4"/>
    <w:rsid w:val="001141A0"/>
    <w:rsid w:val="00124125"/>
    <w:rsid w:val="001261D0"/>
    <w:rsid w:val="001321A6"/>
    <w:rsid w:val="001341EB"/>
    <w:rsid w:val="001360AA"/>
    <w:rsid w:val="001420A9"/>
    <w:rsid w:val="00144FE3"/>
    <w:rsid w:val="00145901"/>
    <w:rsid w:val="001460A6"/>
    <w:rsid w:val="001479D5"/>
    <w:rsid w:val="0015198A"/>
    <w:rsid w:val="001521E2"/>
    <w:rsid w:val="00152AA9"/>
    <w:rsid w:val="001536E8"/>
    <w:rsid w:val="0015425E"/>
    <w:rsid w:val="00154D30"/>
    <w:rsid w:val="00155A33"/>
    <w:rsid w:val="001560B3"/>
    <w:rsid w:val="001579DD"/>
    <w:rsid w:val="001702E7"/>
    <w:rsid w:val="001738E4"/>
    <w:rsid w:val="001754E2"/>
    <w:rsid w:val="00175559"/>
    <w:rsid w:val="00176832"/>
    <w:rsid w:val="00176FA8"/>
    <w:rsid w:val="00184ABC"/>
    <w:rsid w:val="00191F44"/>
    <w:rsid w:val="001931B3"/>
    <w:rsid w:val="00195339"/>
    <w:rsid w:val="001956E8"/>
    <w:rsid w:val="00195B49"/>
    <w:rsid w:val="00197D27"/>
    <w:rsid w:val="001A4715"/>
    <w:rsid w:val="001A5506"/>
    <w:rsid w:val="001A64A6"/>
    <w:rsid w:val="001B2FE7"/>
    <w:rsid w:val="001B59C8"/>
    <w:rsid w:val="001C1C35"/>
    <w:rsid w:val="001C27F1"/>
    <w:rsid w:val="001C2D90"/>
    <w:rsid w:val="001C49D5"/>
    <w:rsid w:val="001C6645"/>
    <w:rsid w:val="001D279F"/>
    <w:rsid w:val="001D4295"/>
    <w:rsid w:val="001D6D68"/>
    <w:rsid w:val="001E0C92"/>
    <w:rsid w:val="001E19E1"/>
    <w:rsid w:val="001E4780"/>
    <w:rsid w:val="001F53F8"/>
    <w:rsid w:val="001F6DCC"/>
    <w:rsid w:val="002039CD"/>
    <w:rsid w:val="002054A5"/>
    <w:rsid w:val="00206712"/>
    <w:rsid w:val="002068CD"/>
    <w:rsid w:val="0021229D"/>
    <w:rsid w:val="002162BD"/>
    <w:rsid w:val="00217D39"/>
    <w:rsid w:val="0022193E"/>
    <w:rsid w:val="00221C23"/>
    <w:rsid w:val="002253D1"/>
    <w:rsid w:val="00227796"/>
    <w:rsid w:val="00227858"/>
    <w:rsid w:val="00230248"/>
    <w:rsid w:val="00230B32"/>
    <w:rsid w:val="002356BE"/>
    <w:rsid w:val="00235C6C"/>
    <w:rsid w:val="00236812"/>
    <w:rsid w:val="00236966"/>
    <w:rsid w:val="002418C0"/>
    <w:rsid w:val="00241A52"/>
    <w:rsid w:val="0024205F"/>
    <w:rsid w:val="002451E0"/>
    <w:rsid w:val="0025404F"/>
    <w:rsid w:val="00255D0D"/>
    <w:rsid w:val="00255E26"/>
    <w:rsid w:val="002602B9"/>
    <w:rsid w:val="00263D31"/>
    <w:rsid w:val="002710C9"/>
    <w:rsid w:val="00271944"/>
    <w:rsid w:val="0027244E"/>
    <w:rsid w:val="00276ED9"/>
    <w:rsid w:val="0027719F"/>
    <w:rsid w:val="002775AC"/>
    <w:rsid w:val="00281C5E"/>
    <w:rsid w:val="00286565"/>
    <w:rsid w:val="00286BB9"/>
    <w:rsid w:val="00293054"/>
    <w:rsid w:val="00294C51"/>
    <w:rsid w:val="002951D7"/>
    <w:rsid w:val="00295FC0"/>
    <w:rsid w:val="002972A0"/>
    <w:rsid w:val="002A0B8B"/>
    <w:rsid w:val="002A31F4"/>
    <w:rsid w:val="002A76C8"/>
    <w:rsid w:val="002B756F"/>
    <w:rsid w:val="002C1349"/>
    <w:rsid w:val="002C1E74"/>
    <w:rsid w:val="002C2FEC"/>
    <w:rsid w:val="002C3F6C"/>
    <w:rsid w:val="002C44BC"/>
    <w:rsid w:val="002C4C42"/>
    <w:rsid w:val="002D07E0"/>
    <w:rsid w:val="002D6484"/>
    <w:rsid w:val="002E0D2D"/>
    <w:rsid w:val="002E2368"/>
    <w:rsid w:val="002E278D"/>
    <w:rsid w:val="002E3A27"/>
    <w:rsid w:val="002F0F89"/>
    <w:rsid w:val="00300E37"/>
    <w:rsid w:val="00301538"/>
    <w:rsid w:val="00301DE5"/>
    <w:rsid w:val="00301E65"/>
    <w:rsid w:val="00302CCC"/>
    <w:rsid w:val="00303C82"/>
    <w:rsid w:val="0030595B"/>
    <w:rsid w:val="003103FF"/>
    <w:rsid w:val="00310746"/>
    <w:rsid w:val="00316A58"/>
    <w:rsid w:val="00320390"/>
    <w:rsid w:val="003251BC"/>
    <w:rsid w:val="003300B2"/>
    <w:rsid w:val="003347B8"/>
    <w:rsid w:val="00343A75"/>
    <w:rsid w:val="0034643D"/>
    <w:rsid w:val="00352657"/>
    <w:rsid w:val="00352D3A"/>
    <w:rsid w:val="0035578F"/>
    <w:rsid w:val="00360098"/>
    <w:rsid w:val="00361D04"/>
    <w:rsid w:val="00362692"/>
    <w:rsid w:val="0036290D"/>
    <w:rsid w:val="00370038"/>
    <w:rsid w:val="003713A1"/>
    <w:rsid w:val="00375462"/>
    <w:rsid w:val="003754C1"/>
    <w:rsid w:val="00376A3E"/>
    <w:rsid w:val="00384164"/>
    <w:rsid w:val="00385A20"/>
    <w:rsid w:val="00387E13"/>
    <w:rsid w:val="00392A60"/>
    <w:rsid w:val="00393702"/>
    <w:rsid w:val="003A0B27"/>
    <w:rsid w:val="003A1ACD"/>
    <w:rsid w:val="003A2270"/>
    <w:rsid w:val="003A6123"/>
    <w:rsid w:val="003A70A6"/>
    <w:rsid w:val="003B1D82"/>
    <w:rsid w:val="003B7EE0"/>
    <w:rsid w:val="003C55D5"/>
    <w:rsid w:val="003C61E5"/>
    <w:rsid w:val="003D0D7D"/>
    <w:rsid w:val="003D2AD8"/>
    <w:rsid w:val="003D427F"/>
    <w:rsid w:val="003D6DC0"/>
    <w:rsid w:val="003E059E"/>
    <w:rsid w:val="003E1F79"/>
    <w:rsid w:val="003E2614"/>
    <w:rsid w:val="003E30CB"/>
    <w:rsid w:val="003E6B89"/>
    <w:rsid w:val="003E6BC6"/>
    <w:rsid w:val="003E748F"/>
    <w:rsid w:val="003F6F3C"/>
    <w:rsid w:val="003F74B4"/>
    <w:rsid w:val="0040470C"/>
    <w:rsid w:val="00404787"/>
    <w:rsid w:val="00405C14"/>
    <w:rsid w:val="004108C3"/>
    <w:rsid w:val="004201D6"/>
    <w:rsid w:val="0042025C"/>
    <w:rsid w:val="00420264"/>
    <w:rsid w:val="004218F3"/>
    <w:rsid w:val="00422D15"/>
    <w:rsid w:val="00424586"/>
    <w:rsid w:val="00427B29"/>
    <w:rsid w:val="004332A8"/>
    <w:rsid w:val="0043493B"/>
    <w:rsid w:val="00441AB1"/>
    <w:rsid w:val="00442385"/>
    <w:rsid w:val="004437C1"/>
    <w:rsid w:val="00446F97"/>
    <w:rsid w:val="00451230"/>
    <w:rsid w:val="0045194E"/>
    <w:rsid w:val="00452CB0"/>
    <w:rsid w:val="00455089"/>
    <w:rsid w:val="004567B5"/>
    <w:rsid w:val="00462EF1"/>
    <w:rsid w:val="00463407"/>
    <w:rsid w:val="00464B82"/>
    <w:rsid w:val="0046650F"/>
    <w:rsid w:val="00466848"/>
    <w:rsid w:val="00470819"/>
    <w:rsid w:val="0047090E"/>
    <w:rsid w:val="004735C2"/>
    <w:rsid w:val="00474796"/>
    <w:rsid w:val="00474F92"/>
    <w:rsid w:val="00474FF4"/>
    <w:rsid w:val="0048220D"/>
    <w:rsid w:val="00482249"/>
    <w:rsid w:val="0048316B"/>
    <w:rsid w:val="00483AEB"/>
    <w:rsid w:val="00486C66"/>
    <w:rsid w:val="004911AD"/>
    <w:rsid w:val="0049267E"/>
    <w:rsid w:val="00493947"/>
    <w:rsid w:val="0049413E"/>
    <w:rsid w:val="00496150"/>
    <w:rsid w:val="00496711"/>
    <w:rsid w:val="004979C3"/>
    <w:rsid w:val="004A307A"/>
    <w:rsid w:val="004A3B0A"/>
    <w:rsid w:val="004C2540"/>
    <w:rsid w:val="004C371B"/>
    <w:rsid w:val="004C75C5"/>
    <w:rsid w:val="004D13EF"/>
    <w:rsid w:val="004D1F38"/>
    <w:rsid w:val="004D3495"/>
    <w:rsid w:val="004D4C64"/>
    <w:rsid w:val="004D7628"/>
    <w:rsid w:val="004D7C21"/>
    <w:rsid w:val="004E08AF"/>
    <w:rsid w:val="004E094D"/>
    <w:rsid w:val="004E2794"/>
    <w:rsid w:val="004E585A"/>
    <w:rsid w:val="004E5AB1"/>
    <w:rsid w:val="004E5F31"/>
    <w:rsid w:val="004E665D"/>
    <w:rsid w:val="004E6AFE"/>
    <w:rsid w:val="004F2963"/>
    <w:rsid w:val="004F4961"/>
    <w:rsid w:val="004F5D06"/>
    <w:rsid w:val="004F659F"/>
    <w:rsid w:val="00501797"/>
    <w:rsid w:val="00502296"/>
    <w:rsid w:val="0050331E"/>
    <w:rsid w:val="00503D1B"/>
    <w:rsid w:val="00503E92"/>
    <w:rsid w:val="0050509B"/>
    <w:rsid w:val="00506737"/>
    <w:rsid w:val="00506749"/>
    <w:rsid w:val="00506DD3"/>
    <w:rsid w:val="00510FB1"/>
    <w:rsid w:val="00511FA8"/>
    <w:rsid w:val="00516369"/>
    <w:rsid w:val="00517A4D"/>
    <w:rsid w:val="0052385F"/>
    <w:rsid w:val="00523E4A"/>
    <w:rsid w:val="00525A9B"/>
    <w:rsid w:val="0052660F"/>
    <w:rsid w:val="0052775C"/>
    <w:rsid w:val="005300A2"/>
    <w:rsid w:val="00532C6B"/>
    <w:rsid w:val="005339A7"/>
    <w:rsid w:val="005363B8"/>
    <w:rsid w:val="00537F09"/>
    <w:rsid w:val="00541E62"/>
    <w:rsid w:val="00542B0B"/>
    <w:rsid w:val="00543B4E"/>
    <w:rsid w:val="00553C8C"/>
    <w:rsid w:val="005542B3"/>
    <w:rsid w:val="00561485"/>
    <w:rsid w:val="005630A0"/>
    <w:rsid w:val="00564AB4"/>
    <w:rsid w:val="00571276"/>
    <w:rsid w:val="00574260"/>
    <w:rsid w:val="0057447B"/>
    <w:rsid w:val="005765F0"/>
    <w:rsid w:val="0057684E"/>
    <w:rsid w:val="00577B13"/>
    <w:rsid w:val="00582CDD"/>
    <w:rsid w:val="005957FB"/>
    <w:rsid w:val="0059638E"/>
    <w:rsid w:val="005A1B77"/>
    <w:rsid w:val="005A4855"/>
    <w:rsid w:val="005A63AD"/>
    <w:rsid w:val="005B02BB"/>
    <w:rsid w:val="005B12BC"/>
    <w:rsid w:val="005B15FD"/>
    <w:rsid w:val="005B6839"/>
    <w:rsid w:val="005C1112"/>
    <w:rsid w:val="005C15F5"/>
    <w:rsid w:val="005C1EC5"/>
    <w:rsid w:val="005C2A09"/>
    <w:rsid w:val="005C2F14"/>
    <w:rsid w:val="005C6D10"/>
    <w:rsid w:val="005D173E"/>
    <w:rsid w:val="005D1BA8"/>
    <w:rsid w:val="005E000B"/>
    <w:rsid w:val="005E5FEC"/>
    <w:rsid w:val="005E6301"/>
    <w:rsid w:val="005E69D1"/>
    <w:rsid w:val="005F1E14"/>
    <w:rsid w:val="005F7F4A"/>
    <w:rsid w:val="00601C18"/>
    <w:rsid w:val="006050B2"/>
    <w:rsid w:val="006059C6"/>
    <w:rsid w:val="00606A54"/>
    <w:rsid w:val="00607F28"/>
    <w:rsid w:val="00611D3A"/>
    <w:rsid w:val="00612BFF"/>
    <w:rsid w:val="006138BB"/>
    <w:rsid w:val="006140DB"/>
    <w:rsid w:val="00622C8B"/>
    <w:rsid w:val="00623250"/>
    <w:rsid w:val="006244AC"/>
    <w:rsid w:val="00634773"/>
    <w:rsid w:val="00634CD2"/>
    <w:rsid w:val="00641EE9"/>
    <w:rsid w:val="00643053"/>
    <w:rsid w:val="0065431D"/>
    <w:rsid w:val="006547F6"/>
    <w:rsid w:val="00657E0D"/>
    <w:rsid w:val="0066031A"/>
    <w:rsid w:val="006618BE"/>
    <w:rsid w:val="00673C4F"/>
    <w:rsid w:val="00673CD2"/>
    <w:rsid w:val="00676427"/>
    <w:rsid w:val="0067776C"/>
    <w:rsid w:val="00677E5F"/>
    <w:rsid w:val="0068164A"/>
    <w:rsid w:val="00682220"/>
    <w:rsid w:val="00682692"/>
    <w:rsid w:val="00683D63"/>
    <w:rsid w:val="00685E7C"/>
    <w:rsid w:val="00686422"/>
    <w:rsid w:val="00687B84"/>
    <w:rsid w:val="00690539"/>
    <w:rsid w:val="00695FC9"/>
    <w:rsid w:val="00696199"/>
    <w:rsid w:val="006A1D80"/>
    <w:rsid w:val="006A282A"/>
    <w:rsid w:val="006A44E9"/>
    <w:rsid w:val="006A4B3C"/>
    <w:rsid w:val="006A4E08"/>
    <w:rsid w:val="006A64A8"/>
    <w:rsid w:val="006A6DBD"/>
    <w:rsid w:val="006B2824"/>
    <w:rsid w:val="006B483B"/>
    <w:rsid w:val="006B55B7"/>
    <w:rsid w:val="006C3094"/>
    <w:rsid w:val="006C3581"/>
    <w:rsid w:val="006C4113"/>
    <w:rsid w:val="006C52ED"/>
    <w:rsid w:val="006C5C95"/>
    <w:rsid w:val="006D2893"/>
    <w:rsid w:val="006D3CF9"/>
    <w:rsid w:val="006D5CC7"/>
    <w:rsid w:val="006E032D"/>
    <w:rsid w:val="006E3222"/>
    <w:rsid w:val="006E70DE"/>
    <w:rsid w:val="006F2A9F"/>
    <w:rsid w:val="006F4A45"/>
    <w:rsid w:val="006F72C5"/>
    <w:rsid w:val="006F7C82"/>
    <w:rsid w:val="00707280"/>
    <w:rsid w:val="0070772D"/>
    <w:rsid w:val="00710483"/>
    <w:rsid w:val="00712931"/>
    <w:rsid w:val="00713303"/>
    <w:rsid w:val="00713A2C"/>
    <w:rsid w:val="00715297"/>
    <w:rsid w:val="00715E1C"/>
    <w:rsid w:val="007162A1"/>
    <w:rsid w:val="007168E0"/>
    <w:rsid w:val="00716A37"/>
    <w:rsid w:val="007211F4"/>
    <w:rsid w:val="00726DF8"/>
    <w:rsid w:val="00727FA8"/>
    <w:rsid w:val="00727FEA"/>
    <w:rsid w:val="007308D0"/>
    <w:rsid w:val="00732118"/>
    <w:rsid w:val="00732663"/>
    <w:rsid w:val="00732890"/>
    <w:rsid w:val="00732D4C"/>
    <w:rsid w:val="00733060"/>
    <w:rsid w:val="00733A40"/>
    <w:rsid w:val="00734464"/>
    <w:rsid w:val="00736566"/>
    <w:rsid w:val="00740C24"/>
    <w:rsid w:val="00741B93"/>
    <w:rsid w:val="0074386E"/>
    <w:rsid w:val="00743D31"/>
    <w:rsid w:val="007449BB"/>
    <w:rsid w:val="00744A57"/>
    <w:rsid w:val="0074780D"/>
    <w:rsid w:val="007479EE"/>
    <w:rsid w:val="00751094"/>
    <w:rsid w:val="00760708"/>
    <w:rsid w:val="00760C7B"/>
    <w:rsid w:val="007650BC"/>
    <w:rsid w:val="00775861"/>
    <w:rsid w:val="00776A3A"/>
    <w:rsid w:val="00786C8D"/>
    <w:rsid w:val="00792588"/>
    <w:rsid w:val="0079706E"/>
    <w:rsid w:val="007A19CB"/>
    <w:rsid w:val="007A42B8"/>
    <w:rsid w:val="007A6BBC"/>
    <w:rsid w:val="007A74D0"/>
    <w:rsid w:val="007B0334"/>
    <w:rsid w:val="007B6E38"/>
    <w:rsid w:val="007B71EE"/>
    <w:rsid w:val="007C1C0D"/>
    <w:rsid w:val="007C2DDD"/>
    <w:rsid w:val="007C53F8"/>
    <w:rsid w:val="007D2632"/>
    <w:rsid w:val="007D4833"/>
    <w:rsid w:val="007D4B2F"/>
    <w:rsid w:val="007D7EDD"/>
    <w:rsid w:val="007E14C8"/>
    <w:rsid w:val="007E4F27"/>
    <w:rsid w:val="007E6A4A"/>
    <w:rsid w:val="007E7103"/>
    <w:rsid w:val="007F2231"/>
    <w:rsid w:val="00800875"/>
    <w:rsid w:val="00802A26"/>
    <w:rsid w:val="00806248"/>
    <w:rsid w:val="00810347"/>
    <w:rsid w:val="0081081D"/>
    <w:rsid w:val="008237FE"/>
    <w:rsid w:val="00824FFC"/>
    <w:rsid w:val="00825F03"/>
    <w:rsid w:val="00827073"/>
    <w:rsid w:val="00827A4F"/>
    <w:rsid w:val="008318D6"/>
    <w:rsid w:val="0083294D"/>
    <w:rsid w:val="008330C5"/>
    <w:rsid w:val="0084315A"/>
    <w:rsid w:val="00843667"/>
    <w:rsid w:val="00844297"/>
    <w:rsid w:val="00844579"/>
    <w:rsid w:val="00844D93"/>
    <w:rsid w:val="008470DD"/>
    <w:rsid w:val="00853955"/>
    <w:rsid w:val="00853C15"/>
    <w:rsid w:val="008547F8"/>
    <w:rsid w:val="0086004F"/>
    <w:rsid w:val="00861EFB"/>
    <w:rsid w:val="00864544"/>
    <w:rsid w:val="008654A2"/>
    <w:rsid w:val="0086631A"/>
    <w:rsid w:val="008716AF"/>
    <w:rsid w:val="0087191A"/>
    <w:rsid w:val="00871D78"/>
    <w:rsid w:val="0087388A"/>
    <w:rsid w:val="00873953"/>
    <w:rsid w:val="008753C2"/>
    <w:rsid w:val="00877750"/>
    <w:rsid w:val="00882CF9"/>
    <w:rsid w:val="00883A1D"/>
    <w:rsid w:val="00884DE1"/>
    <w:rsid w:val="00887B6A"/>
    <w:rsid w:val="008904C1"/>
    <w:rsid w:val="00895C6E"/>
    <w:rsid w:val="00896928"/>
    <w:rsid w:val="00896E04"/>
    <w:rsid w:val="008A0479"/>
    <w:rsid w:val="008A07D5"/>
    <w:rsid w:val="008A0E3D"/>
    <w:rsid w:val="008A2DB7"/>
    <w:rsid w:val="008A302E"/>
    <w:rsid w:val="008A3CD1"/>
    <w:rsid w:val="008A448D"/>
    <w:rsid w:val="008A5022"/>
    <w:rsid w:val="008A6D7D"/>
    <w:rsid w:val="008B3263"/>
    <w:rsid w:val="008B6ECB"/>
    <w:rsid w:val="008B7F40"/>
    <w:rsid w:val="008C5208"/>
    <w:rsid w:val="008C7F0D"/>
    <w:rsid w:val="008D53F3"/>
    <w:rsid w:val="008D5E83"/>
    <w:rsid w:val="008D5F74"/>
    <w:rsid w:val="008D7501"/>
    <w:rsid w:val="008D7FC5"/>
    <w:rsid w:val="008E153C"/>
    <w:rsid w:val="008E2F6E"/>
    <w:rsid w:val="008E3016"/>
    <w:rsid w:val="008E3196"/>
    <w:rsid w:val="008E332C"/>
    <w:rsid w:val="008E3916"/>
    <w:rsid w:val="008E3BA6"/>
    <w:rsid w:val="008E579A"/>
    <w:rsid w:val="008E65BC"/>
    <w:rsid w:val="008E662F"/>
    <w:rsid w:val="008E6824"/>
    <w:rsid w:val="008F0AB1"/>
    <w:rsid w:val="008F2190"/>
    <w:rsid w:val="008F42E5"/>
    <w:rsid w:val="008F4ECF"/>
    <w:rsid w:val="00900D42"/>
    <w:rsid w:val="00901F07"/>
    <w:rsid w:val="009029A8"/>
    <w:rsid w:val="00903242"/>
    <w:rsid w:val="00904716"/>
    <w:rsid w:val="00907605"/>
    <w:rsid w:val="00911449"/>
    <w:rsid w:val="0091366F"/>
    <w:rsid w:val="00916816"/>
    <w:rsid w:val="00917DE4"/>
    <w:rsid w:val="00920633"/>
    <w:rsid w:val="00921ED5"/>
    <w:rsid w:val="00923B6C"/>
    <w:rsid w:val="00923EE1"/>
    <w:rsid w:val="00924678"/>
    <w:rsid w:val="00933369"/>
    <w:rsid w:val="009343E1"/>
    <w:rsid w:val="00934628"/>
    <w:rsid w:val="00936260"/>
    <w:rsid w:val="00940843"/>
    <w:rsid w:val="0094139A"/>
    <w:rsid w:val="009419EA"/>
    <w:rsid w:val="009434A0"/>
    <w:rsid w:val="009437C8"/>
    <w:rsid w:val="0094419D"/>
    <w:rsid w:val="0094494F"/>
    <w:rsid w:val="009462FD"/>
    <w:rsid w:val="00950E82"/>
    <w:rsid w:val="00951F9A"/>
    <w:rsid w:val="009535C0"/>
    <w:rsid w:val="00954BF5"/>
    <w:rsid w:val="009568F2"/>
    <w:rsid w:val="00957577"/>
    <w:rsid w:val="00957DA5"/>
    <w:rsid w:val="00960116"/>
    <w:rsid w:val="00961F81"/>
    <w:rsid w:val="00962C27"/>
    <w:rsid w:val="00965112"/>
    <w:rsid w:val="00967696"/>
    <w:rsid w:val="009708E1"/>
    <w:rsid w:val="00977304"/>
    <w:rsid w:val="009801B6"/>
    <w:rsid w:val="009802D8"/>
    <w:rsid w:val="009822D5"/>
    <w:rsid w:val="009825F9"/>
    <w:rsid w:val="00982B2D"/>
    <w:rsid w:val="009831C8"/>
    <w:rsid w:val="009834EC"/>
    <w:rsid w:val="00992C20"/>
    <w:rsid w:val="009933DC"/>
    <w:rsid w:val="009A3DF1"/>
    <w:rsid w:val="009A548A"/>
    <w:rsid w:val="009A7169"/>
    <w:rsid w:val="009A71F2"/>
    <w:rsid w:val="009A7910"/>
    <w:rsid w:val="009B3890"/>
    <w:rsid w:val="009B5C53"/>
    <w:rsid w:val="009C067C"/>
    <w:rsid w:val="009C3ACF"/>
    <w:rsid w:val="009C6758"/>
    <w:rsid w:val="009C7241"/>
    <w:rsid w:val="009C77E2"/>
    <w:rsid w:val="009C7E31"/>
    <w:rsid w:val="009D11B4"/>
    <w:rsid w:val="009D389B"/>
    <w:rsid w:val="009D5F9A"/>
    <w:rsid w:val="009D773A"/>
    <w:rsid w:val="009E0115"/>
    <w:rsid w:val="009E09AE"/>
    <w:rsid w:val="009E1D99"/>
    <w:rsid w:val="009E331D"/>
    <w:rsid w:val="009E62F7"/>
    <w:rsid w:val="009E6D4B"/>
    <w:rsid w:val="009F45D7"/>
    <w:rsid w:val="009F4EBE"/>
    <w:rsid w:val="009F5F51"/>
    <w:rsid w:val="009F638B"/>
    <w:rsid w:val="00A044C7"/>
    <w:rsid w:val="00A0450F"/>
    <w:rsid w:val="00A124FE"/>
    <w:rsid w:val="00A16997"/>
    <w:rsid w:val="00A17D9D"/>
    <w:rsid w:val="00A20CD0"/>
    <w:rsid w:val="00A20D00"/>
    <w:rsid w:val="00A21D48"/>
    <w:rsid w:val="00A2470B"/>
    <w:rsid w:val="00A26191"/>
    <w:rsid w:val="00A261D1"/>
    <w:rsid w:val="00A2723B"/>
    <w:rsid w:val="00A313F3"/>
    <w:rsid w:val="00A325F2"/>
    <w:rsid w:val="00A32802"/>
    <w:rsid w:val="00A3468F"/>
    <w:rsid w:val="00A36EF5"/>
    <w:rsid w:val="00A37CA4"/>
    <w:rsid w:val="00A440F9"/>
    <w:rsid w:val="00A455BC"/>
    <w:rsid w:val="00A46946"/>
    <w:rsid w:val="00A470A0"/>
    <w:rsid w:val="00A47FE4"/>
    <w:rsid w:val="00A53C00"/>
    <w:rsid w:val="00A53E08"/>
    <w:rsid w:val="00A57CB0"/>
    <w:rsid w:val="00A60843"/>
    <w:rsid w:val="00A609EA"/>
    <w:rsid w:val="00A624AE"/>
    <w:rsid w:val="00A63E86"/>
    <w:rsid w:val="00A65860"/>
    <w:rsid w:val="00A71877"/>
    <w:rsid w:val="00A72A47"/>
    <w:rsid w:val="00A7465B"/>
    <w:rsid w:val="00A75633"/>
    <w:rsid w:val="00A7609A"/>
    <w:rsid w:val="00A77A9D"/>
    <w:rsid w:val="00A81F07"/>
    <w:rsid w:val="00A8346C"/>
    <w:rsid w:val="00A846CA"/>
    <w:rsid w:val="00A85049"/>
    <w:rsid w:val="00A902FC"/>
    <w:rsid w:val="00A90B34"/>
    <w:rsid w:val="00A90BB7"/>
    <w:rsid w:val="00A90C4C"/>
    <w:rsid w:val="00A949E0"/>
    <w:rsid w:val="00A956C5"/>
    <w:rsid w:val="00A95DEB"/>
    <w:rsid w:val="00AA32D0"/>
    <w:rsid w:val="00AA3E3A"/>
    <w:rsid w:val="00AB1E45"/>
    <w:rsid w:val="00AB54F3"/>
    <w:rsid w:val="00AB5A4A"/>
    <w:rsid w:val="00AB6B85"/>
    <w:rsid w:val="00AB6BDB"/>
    <w:rsid w:val="00AC24A8"/>
    <w:rsid w:val="00AC42FA"/>
    <w:rsid w:val="00AC44EA"/>
    <w:rsid w:val="00AC6771"/>
    <w:rsid w:val="00AD481D"/>
    <w:rsid w:val="00AD6777"/>
    <w:rsid w:val="00AD6A5A"/>
    <w:rsid w:val="00AE1D10"/>
    <w:rsid w:val="00AE3F03"/>
    <w:rsid w:val="00AE4668"/>
    <w:rsid w:val="00AE5D0A"/>
    <w:rsid w:val="00AF1225"/>
    <w:rsid w:val="00AF1EBD"/>
    <w:rsid w:val="00AF5794"/>
    <w:rsid w:val="00AF69F8"/>
    <w:rsid w:val="00B00500"/>
    <w:rsid w:val="00B00E8C"/>
    <w:rsid w:val="00B022EA"/>
    <w:rsid w:val="00B02D93"/>
    <w:rsid w:val="00B07772"/>
    <w:rsid w:val="00B105B9"/>
    <w:rsid w:val="00B12B34"/>
    <w:rsid w:val="00B132E3"/>
    <w:rsid w:val="00B13A37"/>
    <w:rsid w:val="00B174DD"/>
    <w:rsid w:val="00B221DA"/>
    <w:rsid w:val="00B224CF"/>
    <w:rsid w:val="00B230BF"/>
    <w:rsid w:val="00B23329"/>
    <w:rsid w:val="00B257C2"/>
    <w:rsid w:val="00B25812"/>
    <w:rsid w:val="00B269BD"/>
    <w:rsid w:val="00B302D2"/>
    <w:rsid w:val="00B36E27"/>
    <w:rsid w:val="00B41822"/>
    <w:rsid w:val="00B41BD7"/>
    <w:rsid w:val="00B44659"/>
    <w:rsid w:val="00B45461"/>
    <w:rsid w:val="00B4699A"/>
    <w:rsid w:val="00B5193B"/>
    <w:rsid w:val="00B530DE"/>
    <w:rsid w:val="00B638E2"/>
    <w:rsid w:val="00B67304"/>
    <w:rsid w:val="00B6773C"/>
    <w:rsid w:val="00B67A9F"/>
    <w:rsid w:val="00B67DF0"/>
    <w:rsid w:val="00B70930"/>
    <w:rsid w:val="00B71164"/>
    <w:rsid w:val="00B72E9C"/>
    <w:rsid w:val="00B7441D"/>
    <w:rsid w:val="00B74822"/>
    <w:rsid w:val="00B74EF7"/>
    <w:rsid w:val="00B7703E"/>
    <w:rsid w:val="00B80FEA"/>
    <w:rsid w:val="00B82F8F"/>
    <w:rsid w:val="00B83B12"/>
    <w:rsid w:val="00B84EA6"/>
    <w:rsid w:val="00B900C7"/>
    <w:rsid w:val="00B90817"/>
    <w:rsid w:val="00B92B9D"/>
    <w:rsid w:val="00B95AD2"/>
    <w:rsid w:val="00BA2094"/>
    <w:rsid w:val="00BA5CDF"/>
    <w:rsid w:val="00BA7DFA"/>
    <w:rsid w:val="00BB09FB"/>
    <w:rsid w:val="00BB2D6A"/>
    <w:rsid w:val="00BC5A68"/>
    <w:rsid w:val="00BD0783"/>
    <w:rsid w:val="00BD2585"/>
    <w:rsid w:val="00BD341F"/>
    <w:rsid w:val="00BD3A4E"/>
    <w:rsid w:val="00BD3D9D"/>
    <w:rsid w:val="00BD52FB"/>
    <w:rsid w:val="00BD7C8C"/>
    <w:rsid w:val="00BE00A9"/>
    <w:rsid w:val="00BE185B"/>
    <w:rsid w:val="00BE671D"/>
    <w:rsid w:val="00BE7160"/>
    <w:rsid w:val="00BF1257"/>
    <w:rsid w:val="00BF12AC"/>
    <w:rsid w:val="00BF160D"/>
    <w:rsid w:val="00BF395E"/>
    <w:rsid w:val="00BF3E9B"/>
    <w:rsid w:val="00C01881"/>
    <w:rsid w:val="00C01A58"/>
    <w:rsid w:val="00C02463"/>
    <w:rsid w:val="00C03A6F"/>
    <w:rsid w:val="00C04B54"/>
    <w:rsid w:val="00C06F26"/>
    <w:rsid w:val="00C10652"/>
    <w:rsid w:val="00C17FC5"/>
    <w:rsid w:val="00C2085B"/>
    <w:rsid w:val="00C24732"/>
    <w:rsid w:val="00C26420"/>
    <w:rsid w:val="00C264F0"/>
    <w:rsid w:val="00C2682E"/>
    <w:rsid w:val="00C27080"/>
    <w:rsid w:val="00C320E1"/>
    <w:rsid w:val="00C32F2C"/>
    <w:rsid w:val="00C33BCC"/>
    <w:rsid w:val="00C3616E"/>
    <w:rsid w:val="00C425C6"/>
    <w:rsid w:val="00C45405"/>
    <w:rsid w:val="00C466C8"/>
    <w:rsid w:val="00C46CB7"/>
    <w:rsid w:val="00C47995"/>
    <w:rsid w:val="00C47A39"/>
    <w:rsid w:val="00C50EE6"/>
    <w:rsid w:val="00C51518"/>
    <w:rsid w:val="00C52315"/>
    <w:rsid w:val="00C53C71"/>
    <w:rsid w:val="00C603CC"/>
    <w:rsid w:val="00C60C0F"/>
    <w:rsid w:val="00C60D89"/>
    <w:rsid w:val="00C60EC7"/>
    <w:rsid w:val="00C616C2"/>
    <w:rsid w:val="00C63330"/>
    <w:rsid w:val="00C67A97"/>
    <w:rsid w:val="00C71737"/>
    <w:rsid w:val="00C72F14"/>
    <w:rsid w:val="00C73489"/>
    <w:rsid w:val="00C736C6"/>
    <w:rsid w:val="00C76704"/>
    <w:rsid w:val="00C775E3"/>
    <w:rsid w:val="00C92174"/>
    <w:rsid w:val="00C97CC7"/>
    <w:rsid w:val="00CA4E56"/>
    <w:rsid w:val="00CA5C05"/>
    <w:rsid w:val="00CA71FE"/>
    <w:rsid w:val="00CA77A6"/>
    <w:rsid w:val="00CA7ED4"/>
    <w:rsid w:val="00CB5702"/>
    <w:rsid w:val="00CB7BFD"/>
    <w:rsid w:val="00CC03C8"/>
    <w:rsid w:val="00CC041D"/>
    <w:rsid w:val="00CC0E36"/>
    <w:rsid w:val="00CD316C"/>
    <w:rsid w:val="00CD35F1"/>
    <w:rsid w:val="00CD4B6A"/>
    <w:rsid w:val="00CD639D"/>
    <w:rsid w:val="00CE07A3"/>
    <w:rsid w:val="00CE0867"/>
    <w:rsid w:val="00CE0C3E"/>
    <w:rsid w:val="00CE0DD4"/>
    <w:rsid w:val="00CE304E"/>
    <w:rsid w:val="00CE722B"/>
    <w:rsid w:val="00CF1911"/>
    <w:rsid w:val="00CF1F25"/>
    <w:rsid w:val="00CF6D23"/>
    <w:rsid w:val="00D013C4"/>
    <w:rsid w:val="00D0383E"/>
    <w:rsid w:val="00D11A4E"/>
    <w:rsid w:val="00D1438E"/>
    <w:rsid w:val="00D151E2"/>
    <w:rsid w:val="00D2004F"/>
    <w:rsid w:val="00D238E3"/>
    <w:rsid w:val="00D251A5"/>
    <w:rsid w:val="00D273AE"/>
    <w:rsid w:val="00D31624"/>
    <w:rsid w:val="00D34C57"/>
    <w:rsid w:val="00D3644F"/>
    <w:rsid w:val="00D40771"/>
    <w:rsid w:val="00D40B20"/>
    <w:rsid w:val="00D446E5"/>
    <w:rsid w:val="00D44A17"/>
    <w:rsid w:val="00D44CC4"/>
    <w:rsid w:val="00D45859"/>
    <w:rsid w:val="00D46432"/>
    <w:rsid w:val="00D50B4B"/>
    <w:rsid w:val="00D525D9"/>
    <w:rsid w:val="00D53590"/>
    <w:rsid w:val="00D6202C"/>
    <w:rsid w:val="00D62731"/>
    <w:rsid w:val="00D62DDF"/>
    <w:rsid w:val="00D6481F"/>
    <w:rsid w:val="00D64D89"/>
    <w:rsid w:val="00D668AD"/>
    <w:rsid w:val="00D67610"/>
    <w:rsid w:val="00D67AAB"/>
    <w:rsid w:val="00D71A5F"/>
    <w:rsid w:val="00D7418F"/>
    <w:rsid w:val="00D75707"/>
    <w:rsid w:val="00D771CB"/>
    <w:rsid w:val="00D85374"/>
    <w:rsid w:val="00D86320"/>
    <w:rsid w:val="00D86847"/>
    <w:rsid w:val="00D868F4"/>
    <w:rsid w:val="00D91368"/>
    <w:rsid w:val="00D92C02"/>
    <w:rsid w:val="00D94937"/>
    <w:rsid w:val="00DA0421"/>
    <w:rsid w:val="00DA1B50"/>
    <w:rsid w:val="00DA3E6D"/>
    <w:rsid w:val="00DA4ABF"/>
    <w:rsid w:val="00DA7F44"/>
    <w:rsid w:val="00DB004C"/>
    <w:rsid w:val="00DB2E03"/>
    <w:rsid w:val="00DB36C7"/>
    <w:rsid w:val="00DB5823"/>
    <w:rsid w:val="00DB79B2"/>
    <w:rsid w:val="00DC2C48"/>
    <w:rsid w:val="00DD0195"/>
    <w:rsid w:val="00DD0968"/>
    <w:rsid w:val="00DD1ECC"/>
    <w:rsid w:val="00DD61B9"/>
    <w:rsid w:val="00DD69C2"/>
    <w:rsid w:val="00DE0956"/>
    <w:rsid w:val="00DE4E33"/>
    <w:rsid w:val="00DE62F4"/>
    <w:rsid w:val="00DE72A5"/>
    <w:rsid w:val="00DE7D02"/>
    <w:rsid w:val="00DF1ADC"/>
    <w:rsid w:val="00DF1DCE"/>
    <w:rsid w:val="00DF2582"/>
    <w:rsid w:val="00DF2E23"/>
    <w:rsid w:val="00DF4B7F"/>
    <w:rsid w:val="00DF6BA0"/>
    <w:rsid w:val="00E0243B"/>
    <w:rsid w:val="00E03921"/>
    <w:rsid w:val="00E049E6"/>
    <w:rsid w:val="00E05987"/>
    <w:rsid w:val="00E1423C"/>
    <w:rsid w:val="00E15AA9"/>
    <w:rsid w:val="00E168AB"/>
    <w:rsid w:val="00E2237E"/>
    <w:rsid w:val="00E2373D"/>
    <w:rsid w:val="00E24549"/>
    <w:rsid w:val="00E26434"/>
    <w:rsid w:val="00E3047C"/>
    <w:rsid w:val="00E30718"/>
    <w:rsid w:val="00E35A87"/>
    <w:rsid w:val="00E370D6"/>
    <w:rsid w:val="00E371C6"/>
    <w:rsid w:val="00E420EB"/>
    <w:rsid w:val="00E42C12"/>
    <w:rsid w:val="00E42D62"/>
    <w:rsid w:val="00E451D4"/>
    <w:rsid w:val="00E46100"/>
    <w:rsid w:val="00E46D8A"/>
    <w:rsid w:val="00E51813"/>
    <w:rsid w:val="00E5254C"/>
    <w:rsid w:val="00E5327C"/>
    <w:rsid w:val="00E5512C"/>
    <w:rsid w:val="00E56330"/>
    <w:rsid w:val="00E56A53"/>
    <w:rsid w:val="00E62149"/>
    <w:rsid w:val="00E62B38"/>
    <w:rsid w:val="00E65341"/>
    <w:rsid w:val="00E65B3B"/>
    <w:rsid w:val="00E67A40"/>
    <w:rsid w:val="00E7025D"/>
    <w:rsid w:val="00E70695"/>
    <w:rsid w:val="00E71007"/>
    <w:rsid w:val="00E7107C"/>
    <w:rsid w:val="00E720EE"/>
    <w:rsid w:val="00E80578"/>
    <w:rsid w:val="00E80EEC"/>
    <w:rsid w:val="00E81A31"/>
    <w:rsid w:val="00E81BAA"/>
    <w:rsid w:val="00E82BA1"/>
    <w:rsid w:val="00E83004"/>
    <w:rsid w:val="00E85683"/>
    <w:rsid w:val="00E85B8E"/>
    <w:rsid w:val="00E90CDE"/>
    <w:rsid w:val="00E9106F"/>
    <w:rsid w:val="00E94DAA"/>
    <w:rsid w:val="00E97A17"/>
    <w:rsid w:val="00E97D50"/>
    <w:rsid w:val="00EA0446"/>
    <w:rsid w:val="00EA13C9"/>
    <w:rsid w:val="00EA17C1"/>
    <w:rsid w:val="00EA2C11"/>
    <w:rsid w:val="00EA5801"/>
    <w:rsid w:val="00EA6B36"/>
    <w:rsid w:val="00EA7EFE"/>
    <w:rsid w:val="00EB29C6"/>
    <w:rsid w:val="00EB4D73"/>
    <w:rsid w:val="00EB6CCA"/>
    <w:rsid w:val="00EC0A49"/>
    <w:rsid w:val="00EC11CC"/>
    <w:rsid w:val="00EC12A5"/>
    <w:rsid w:val="00EC2FE4"/>
    <w:rsid w:val="00EC5279"/>
    <w:rsid w:val="00ED215A"/>
    <w:rsid w:val="00ED2DB7"/>
    <w:rsid w:val="00EE1C39"/>
    <w:rsid w:val="00EE4130"/>
    <w:rsid w:val="00EE6D4E"/>
    <w:rsid w:val="00EF0216"/>
    <w:rsid w:val="00EF693A"/>
    <w:rsid w:val="00F0054D"/>
    <w:rsid w:val="00F00F37"/>
    <w:rsid w:val="00F0108F"/>
    <w:rsid w:val="00F01255"/>
    <w:rsid w:val="00F0222D"/>
    <w:rsid w:val="00F03FB8"/>
    <w:rsid w:val="00F14C20"/>
    <w:rsid w:val="00F20D61"/>
    <w:rsid w:val="00F22A4E"/>
    <w:rsid w:val="00F2310C"/>
    <w:rsid w:val="00F30823"/>
    <w:rsid w:val="00F311E2"/>
    <w:rsid w:val="00F32DC6"/>
    <w:rsid w:val="00F437AA"/>
    <w:rsid w:val="00F44332"/>
    <w:rsid w:val="00F44436"/>
    <w:rsid w:val="00F44447"/>
    <w:rsid w:val="00F44BC0"/>
    <w:rsid w:val="00F45632"/>
    <w:rsid w:val="00F4684C"/>
    <w:rsid w:val="00F47601"/>
    <w:rsid w:val="00F509DA"/>
    <w:rsid w:val="00F51AA4"/>
    <w:rsid w:val="00F55766"/>
    <w:rsid w:val="00F560FE"/>
    <w:rsid w:val="00F61F17"/>
    <w:rsid w:val="00F62571"/>
    <w:rsid w:val="00F628A7"/>
    <w:rsid w:val="00F63BD2"/>
    <w:rsid w:val="00F6445D"/>
    <w:rsid w:val="00F65B79"/>
    <w:rsid w:val="00F707E4"/>
    <w:rsid w:val="00F71B51"/>
    <w:rsid w:val="00F71B56"/>
    <w:rsid w:val="00F728ED"/>
    <w:rsid w:val="00F7336E"/>
    <w:rsid w:val="00F74487"/>
    <w:rsid w:val="00F74804"/>
    <w:rsid w:val="00F75103"/>
    <w:rsid w:val="00F75C54"/>
    <w:rsid w:val="00F76BF1"/>
    <w:rsid w:val="00F7773D"/>
    <w:rsid w:val="00F81051"/>
    <w:rsid w:val="00F815D1"/>
    <w:rsid w:val="00F8407A"/>
    <w:rsid w:val="00F84EEF"/>
    <w:rsid w:val="00F93151"/>
    <w:rsid w:val="00F957AF"/>
    <w:rsid w:val="00F9613F"/>
    <w:rsid w:val="00F9665A"/>
    <w:rsid w:val="00F96FAD"/>
    <w:rsid w:val="00F97496"/>
    <w:rsid w:val="00FA15E3"/>
    <w:rsid w:val="00FA24F8"/>
    <w:rsid w:val="00FA6831"/>
    <w:rsid w:val="00FB3D89"/>
    <w:rsid w:val="00FB4619"/>
    <w:rsid w:val="00FB6565"/>
    <w:rsid w:val="00FB7CF9"/>
    <w:rsid w:val="00FB7D41"/>
    <w:rsid w:val="00FC0690"/>
    <w:rsid w:val="00FC27F9"/>
    <w:rsid w:val="00FC2AAA"/>
    <w:rsid w:val="00FC316F"/>
    <w:rsid w:val="00FC4791"/>
    <w:rsid w:val="00FC6ADD"/>
    <w:rsid w:val="00FD0133"/>
    <w:rsid w:val="00FD1240"/>
    <w:rsid w:val="00FD13EC"/>
    <w:rsid w:val="00FD4CD2"/>
    <w:rsid w:val="00FD5FDF"/>
    <w:rsid w:val="00FD67F9"/>
    <w:rsid w:val="00FE0875"/>
    <w:rsid w:val="00FE1F21"/>
    <w:rsid w:val="00FE2097"/>
    <w:rsid w:val="00FE491D"/>
    <w:rsid w:val="00FE6330"/>
    <w:rsid w:val="00FF111B"/>
    <w:rsid w:val="00FF21ED"/>
    <w:rsid w:val="00FF415F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CBAC0"/>
  <w15:docId w15:val="{EC8E7E12-EABC-44CC-A130-9DB617A9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112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EC2FE4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FE4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FE4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FE4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FE4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FE4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FE4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FE4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FE4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E4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rsid w:val="00EC2FE4"/>
    <w:pPr>
      <w:pBdr>
        <w:top w:val="single" w:sz="2" w:space="10" w:color="404040" w:themeColor="text1" w:themeTint="BF" w:shadow="1"/>
        <w:left w:val="single" w:sz="2" w:space="10" w:color="404040" w:themeColor="text1" w:themeTint="BF" w:shadow="1"/>
        <w:bottom w:val="single" w:sz="2" w:space="10" w:color="404040" w:themeColor="text1" w:themeTint="BF" w:shadow="1"/>
        <w:right w:val="single" w:sz="2" w:space="10" w:color="404040" w:themeColor="text1" w:themeTint="BF" w:shadow="1"/>
      </w:pBdr>
      <w:ind w:left="1152" w:right="1152" w:firstLine="0"/>
    </w:pPr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EC2FE4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2FE4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2FE4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2FE4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2FE4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EC2FE4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FE4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2FE4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C2FE4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5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EC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2FE4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4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4"/>
    <w:rsid w:val="007D4B2F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C2FE4"/>
    <w:rPr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6"/>
    <w:qFormat/>
    <w:pPr>
      <w:spacing w:before="240"/>
    </w:pPr>
  </w:style>
  <w:style w:type="paragraph" w:customStyle="1" w:styleId="TableNote">
    <w:name w:val="Table Note"/>
    <w:basedOn w:val="Normal"/>
    <w:uiPriority w:val="7"/>
    <w:qFormat/>
    <w:pPr>
      <w:numPr>
        <w:numId w:val="11"/>
      </w:numPr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semiHidden/>
    <w:unhideWhenUsed/>
    <w:qFormat/>
    <w:rsid w:val="007D4B2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D4B2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4B2F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EC2FE4"/>
    <w:rPr>
      <w:color w:val="404040" w:themeColor="text1" w:themeTint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2FE4"/>
    <w:rPr>
      <w:sz w:val="22"/>
      <w:szCs w:val="16"/>
    </w:rPr>
  </w:style>
  <w:style w:type="character" w:styleId="HTMLKeyboard">
    <w:name w:val="HTML Keyboard"/>
    <w:basedOn w:val="DefaultParagraphFont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26420"/>
    <w:rPr>
      <w:b/>
      <w:bCs/>
      <w:caps w:val="0"/>
      <w:smallCaps/>
      <w:color w:val="6E6E6E" w:themeColor="accent1" w:themeShade="80"/>
      <w:spacing w:val="5"/>
    </w:rPr>
  </w:style>
  <w:style w:type="paragraph" w:styleId="Revision">
    <w:name w:val="Revision"/>
    <w:hidden/>
    <w:uiPriority w:val="99"/>
    <w:semiHidden/>
    <w:rsid w:val="00901F07"/>
    <w:pPr>
      <w:spacing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AppData\Local\Packages\Microsoft.Office.Desktop_8wekyb3d8bbwe\LocalCache\Roaming\Microsoft\Templates\MLA%20style%20research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58AECF31424F8DB7802E52CB770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C9A6C-E3F6-4FBD-B65F-F02D482BE77B}"/>
      </w:docPartPr>
      <w:docPartBody>
        <w:p w:rsidR="00BE4A56" w:rsidRDefault="00BE4A56">
          <w:pPr>
            <w:pStyle w:val="C258AECF31424F8DB7802E52CB7704AC"/>
          </w:pPr>
          <w:r>
            <w:t>Table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41"/>
    <w:rsid w:val="000942C3"/>
    <w:rsid w:val="002F1597"/>
    <w:rsid w:val="007C1A92"/>
    <w:rsid w:val="00972246"/>
    <w:rsid w:val="00A515DF"/>
    <w:rsid w:val="00B67ABD"/>
    <w:rsid w:val="00BC555A"/>
    <w:rsid w:val="00BE4A56"/>
    <w:rsid w:val="00C24153"/>
    <w:rsid w:val="00DB25CB"/>
    <w:rsid w:val="00E13842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3"/>
    <w:qFormat/>
    <w:rPr>
      <w:i/>
      <w:iCs/>
    </w:rPr>
  </w:style>
  <w:style w:type="paragraph" w:customStyle="1" w:styleId="C258AECF31424F8DB7802E52CB7704AC">
    <w:name w:val="C258AECF31424F8DB7802E52CB770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Holt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Pla13</b:Tag>
    <b:SourceType>Book</b:SourceType>
    <b:Guid>{7CB21ADC-3532-4D1F-BFBF-D5DBB4351780}</b:Guid>
    <b:Title>The Bell Jar</b:Title>
    <b:Year>2013</b:Year>
    <b:Pages>234</b:Pages>
    <b:Author>
      <b:Author>
        <b:NameList>
          <b:Person>
            <b:Last>Plath</b:Last>
            <b:First>Sylvia</b:First>
          </b:Person>
        </b:NameList>
      </b:Author>
    </b:Author>
    <b:City>London</b:City>
    <b:Publisher>Faber and Faber</b:Publisher>
    <b:CountryRegion>England</b:CountryRegion>
    <b:RefOrder>1</b:RefOrder>
  </b:Source>
  <b:Source>
    <b:Tag>Pla92</b:Tag>
    <b:SourceType>DocumentFromInternetSite</b:SourceType>
    <b:Guid>{FA67A25D-5580-40E2-8E13-41C19E9E6CE4}</b:Guid>
    <b:Title>Lady Lazarus</b:Title>
    <b:Year>1992</b:Year>
    <b:Author>
      <b:Author>
        <b:NameList>
          <b:Person>
            <b:Last>Plath</b:Last>
            <b:First>Sylvia</b:First>
          </b:Person>
        </b:NameList>
      </b:Author>
    </b:Author>
    <b:YearAccessed>2023</b:YearAccessed>
    <b:MonthAccessed>November</b:MonthAccessed>
    <b:DayAccessed>20</b:DayAccessed>
    <b:InternetSiteTitle>Poetry Foundation</b:InternetSiteTitle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A6AAD6-4E29-4D67-9199-1BF30EC2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research paper</Template>
  <TotalTime>14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Holt</dc:creator>
  <cp:keywords/>
  <dc:description/>
  <cp:lastModifiedBy>Pamela Holt</cp:lastModifiedBy>
  <cp:revision>8</cp:revision>
  <cp:lastPrinted>2024-08-25T19:40:00Z</cp:lastPrinted>
  <dcterms:created xsi:type="dcterms:W3CDTF">2024-08-25T19:39:00Z</dcterms:created>
  <dcterms:modified xsi:type="dcterms:W3CDTF">2024-08-25T19:53:00Z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09de2ed5d8bd45b93e34e2b2fc902fb2bf2cd97428b471fae86a0892f1c09dd0</vt:lpwstr>
  </property>
</Properties>
</file>